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185" w:tblpY="95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/>
      </w:tblPr>
      <w:tblGrid>
        <w:gridCol w:w="3769"/>
      </w:tblGrid>
      <w:tr w:rsidR="00410CC7" w:rsidRPr="00A80E44" w:rsidTr="00A80E44">
        <w:tc>
          <w:tcPr>
            <w:tcW w:w="3769" w:type="dxa"/>
            <w:tcBorders>
              <w:top w:val="single" w:sz="4" w:space="0" w:color="FFFFFF"/>
              <w:bottom w:val="single" w:sz="4" w:space="0" w:color="FFFFFF"/>
            </w:tcBorders>
          </w:tcPr>
          <w:p w:rsidR="00410CC7" w:rsidRPr="00A80E44" w:rsidRDefault="00410CC7" w:rsidP="00A80E44">
            <w:pPr>
              <w:autoSpaceDE w:val="0"/>
              <w:autoSpaceDN w:val="0"/>
              <w:adjustRightInd w:val="0"/>
              <w:spacing w:after="100" w:line="240" w:lineRule="auto"/>
              <w:ind w:left="1276" w:hanging="1276"/>
              <w:jc w:val="both"/>
              <w:rPr>
                <w:rFonts w:ascii="Arial" w:hAnsi="Arial"/>
                <w:color w:val="262626"/>
                <w:sz w:val="18"/>
              </w:rPr>
            </w:pPr>
            <w:r w:rsidRPr="00A80E44">
              <w:rPr>
                <w:rFonts w:ascii="Arial" w:hAnsi="Arial"/>
                <w:noProof/>
                <w:color w:val="262626"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26pt;height:105pt;visibility:visible">
                  <v:imagedata r:id="rId7" o:title=""/>
                </v:shape>
              </w:pict>
            </w:r>
          </w:p>
        </w:tc>
      </w:tr>
    </w:tbl>
    <w:p w:rsidR="00410CC7" w:rsidRDefault="00410CC7" w:rsidP="00E65360">
      <w:r>
        <w:rPr>
          <w:noProof/>
        </w:rPr>
        <w:pict>
          <v:shape id="Immagine 1" o:spid="_x0000_s1026" type="#_x0000_t75" alt="Macintosh HD:private:var:folders:Fj:FjInasW3GUOQaD4RPNK1Y++++TI:-Tmp-:com.apple.mail.drag-T0x1005200f0.tmp.xQgo6E:logo-make-italy-parco.jpg" style="position:absolute;margin-left:0;margin-top:0;width:182.75pt;height:144.05pt;z-index:251658240;visibility:visible;mso-position-horizontal:left;mso-position-horizontal-relative:text;mso-position-vertical:top;mso-position-vertical-relative:text">
            <v:imagedata r:id="rId8" o:title=""/>
            <w10:wrap type="square"/>
          </v:shape>
        </w:pict>
      </w:r>
      <w:r>
        <w:tab/>
      </w:r>
      <w:r>
        <w:tab/>
      </w:r>
      <w:r>
        <w:tab/>
      </w:r>
      <w:r>
        <w:tab/>
      </w:r>
      <w:r>
        <w:tab/>
        <w:t xml:space="preserve">     Partner di Zona</w:t>
      </w:r>
      <w:r>
        <w:br w:type="textWrapping" w:clear="all"/>
      </w:r>
      <w:r>
        <w:br w:type="textWrapping" w:clear="all"/>
      </w:r>
    </w:p>
    <w:p w:rsidR="00410CC7" w:rsidRDefault="00410CC7" w:rsidP="00BD5BC1">
      <w:pPr>
        <w:rPr>
          <w:rFonts w:ascii="Arial" w:hAnsi="Arial"/>
          <w:color w:val="262626"/>
          <w:sz w:val="18"/>
        </w:rPr>
      </w:pPr>
    </w:p>
    <w:p w:rsidR="00410CC7" w:rsidRDefault="00410CC7" w:rsidP="00B80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color w:val="266AB0"/>
          <w:sz w:val="36"/>
          <w:szCs w:val="36"/>
          <w:lang w:eastAsia="en-US"/>
        </w:rPr>
      </w:pPr>
      <w:r>
        <w:rPr>
          <w:rFonts w:ascii="Cambria" w:hAnsi="Cambria" w:cs="Cambria"/>
          <w:b/>
          <w:bCs/>
          <w:color w:val="266AB0"/>
          <w:sz w:val="36"/>
          <w:szCs w:val="36"/>
          <w:lang w:eastAsia="en-US"/>
        </w:rPr>
        <w:t>Lettera di</w:t>
      </w:r>
      <w:r>
        <w:rPr>
          <w:rFonts w:ascii="Cambria" w:hAnsi="Cambria" w:cs="Cambria"/>
          <w:b/>
          <w:bCs/>
          <w:color w:val="266AB0"/>
          <w:sz w:val="36"/>
          <w:szCs w:val="36"/>
          <w:lang w:eastAsia="en-US"/>
        </w:rPr>
        <w:tab/>
        <w:t>Intenti non impegnativa</w:t>
      </w:r>
    </w:p>
    <w:p w:rsidR="00410CC7" w:rsidRPr="00FB4708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La sottoscritta società/ditta ……………………………………….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</w:t>
      </w:r>
      <w:r>
        <w:rPr>
          <w:rFonts w:ascii="Times New Roman" w:hAnsi="Times New Roman"/>
          <w:color w:val="333333"/>
          <w:sz w:val="24"/>
          <w:szCs w:val="24"/>
        </w:rPr>
        <w:t>……………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</w:t>
      </w:r>
    </w:p>
    <w:p w:rsidR="00410CC7" w:rsidRPr="00FB4708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B4708">
        <w:rPr>
          <w:rFonts w:ascii="Times New Roman" w:hAnsi="Times New Roman"/>
          <w:color w:val="333333"/>
          <w:sz w:val="24"/>
          <w:szCs w:val="24"/>
        </w:rPr>
        <w:t>Cod.Fisc./P.Iva…………………………</w:t>
      </w:r>
      <w:r>
        <w:rPr>
          <w:rFonts w:ascii="Times New Roman" w:hAnsi="Times New Roman"/>
          <w:color w:val="333333"/>
          <w:sz w:val="24"/>
          <w:szCs w:val="24"/>
        </w:rPr>
        <w:t>……………………………………………………………</w:t>
      </w:r>
    </w:p>
    <w:p w:rsidR="00410CC7" w:rsidRPr="00FB4708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B4708">
        <w:rPr>
          <w:rFonts w:ascii="Times New Roman" w:hAnsi="Times New Roman"/>
          <w:color w:val="333333"/>
          <w:sz w:val="24"/>
          <w:szCs w:val="24"/>
        </w:rPr>
        <w:t>capitale sociale Euro</w:t>
      </w:r>
      <w:r w:rsidRPr="00FB4708"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>………..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……………..…</w:t>
      </w:r>
      <w:r>
        <w:rPr>
          <w:rFonts w:ascii="Times New Roman" w:hAnsi="Times New Roman"/>
          <w:color w:val="333333"/>
          <w:sz w:val="24"/>
          <w:szCs w:val="24"/>
        </w:rPr>
        <w:t>……………………………………………….…….</w:t>
      </w:r>
    </w:p>
    <w:p w:rsidR="00410CC7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B4708">
        <w:rPr>
          <w:rFonts w:ascii="Times New Roman" w:hAnsi="Times New Roman"/>
          <w:color w:val="333333"/>
          <w:sz w:val="24"/>
          <w:szCs w:val="24"/>
        </w:rPr>
        <w:t>sede</w:t>
      </w:r>
      <w:r>
        <w:rPr>
          <w:rFonts w:ascii="Times New Roman" w:hAnsi="Times New Roman"/>
          <w:color w:val="333333"/>
          <w:sz w:val="24"/>
          <w:szCs w:val="24"/>
        </w:rPr>
        <w:t xml:space="preserve"> legale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………………</w:t>
      </w:r>
      <w:r>
        <w:rPr>
          <w:rFonts w:ascii="Times New Roman" w:hAnsi="Times New Roman"/>
          <w:color w:val="333333"/>
          <w:sz w:val="24"/>
          <w:szCs w:val="24"/>
        </w:rPr>
        <w:t>………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</w:t>
      </w:r>
      <w:r>
        <w:rPr>
          <w:rFonts w:ascii="Times New Roman" w:hAnsi="Times New Roman"/>
          <w:color w:val="333333"/>
          <w:sz w:val="24"/>
          <w:szCs w:val="24"/>
        </w:rPr>
        <w:t>…………………………………....……………………</w:t>
      </w:r>
    </w:p>
    <w:p w:rsidR="00410CC7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Attività………………………………………………………………………………………………..</w:t>
      </w:r>
    </w:p>
    <w:p w:rsidR="00410CC7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Attività d’</w:t>
      </w: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</w:rPr>
        <w:t>internazionalizzazione……………………………………………………………………</w:t>
      </w:r>
    </w:p>
    <w:p w:rsidR="00410CC7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……………………………………………………………………………………………………….</w:t>
      </w:r>
    </w:p>
    <w:p w:rsidR="00410CC7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Capacità annua produttiva </w:t>
      </w:r>
    </w:p>
    <w:p w:rsidR="00410CC7" w:rsidRPr="00FB4708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……………………………………………………………………………………………………….</w:t>
      </w:r>
    </w:p>
    <w:p w:rsidR="00410CC7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Sito web..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>………………………………………………………..…...</w:t>
      </w:r>
    </w:p>
    <w:p w:rsidR="00410CC7" w:rsidRPr="00FB4708" w:rsidRDefault="00410CC7" w:rsidP="003A3E74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B4708">
        <w:rPr>
          <w:rFonts w:ascii="Times New Roman" w:hAnsi="Times New Roman"/>
          <w:color w:val="333333"/>
          <w:sz w:val="24"/>
          <w:szCs w:val="24"/>
        </w:rPr>
        <w:t>Tel</w:t>
      </w:r>
      <w:r>
        <w:rPr>
          <w:rFonts w:ascii="Times New Roman" w:hAnsi="Times New Roman"/>
          <w:color w:val="333333"/>
          <w:sz w:val="24"/>
          <w:szCs w:val="24"/>
        </w:rPr>
        <w:t>..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>………………Cellulare………………………………..……….</w:t>
      </w:r>
    </w:p>
    <w:p w:rsidR="00410CC7" w:rsidRPr="00FB4708" w:rsidRDefault="00410CC7" w:rsidP="00867933">
      <w:pPr>
        <w:spacing w:after="0" w:line="45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FB4708">
        <w:rPr>
          <w:rFonts w:ascii="Times New Roman" w:hAnsi="Times New Roman"/>
          <w:color w:val="333333"/>
          <w:sz w:val="24"/>
          <w:szCs w:val="24"/>
        </w:rPr>
        <w:t>Mail</w:t>
      </w:r>
      <w:r>
        <w:rPr>
          <w:rFonts w:ascii="Times New Roman" w:hAnsi="Times New Roman"/>
          <w:color w:val="333333"/>
          <w:sz w:val="24"/>
          <w:szCs w:val="24"/>
        </w:rPr>
        <w:t>.…</w:t>
      </w:r>
      <w:r w:rsidRPr="00FB4708">
        <w:rPr>
          <w:rFonts w:ascii="Times New Roman" w:hAnsi="Times New Roman"/>
          <w:color w:val="333333"/>
          <w:sz w:val="24"/>
          <w:szCs w:val="24"/>
        </w:rPr>
        <w:t>……………………………………...</w:t>
      </w:r>
      <w:r>
        <w:rPr>
          <w:rFonts w:ascii="Times New Roman" w:hAnsi="Times New Roman"/>
          <w:color w:val="333333"/>
          <w:sz w:val="24"/>
          <w:szCs w:val="24"/>
        </w:rPr>
        <w:t>......................................................................................</w:t>
      </w:r>
    </w:p>
    <w:p w:rsidR="00410CC7" w:rsidRDefault="00410CC7" w:rsidP="00867933">
      <w:pPr>
        <w:spacing w:after="0" w:line="450" w:lineRule="atLeast"/>
        <w:rPr>
          <w:rFonts w:ascii="Times New Roman" w:hAnsi="Times New Roman"/>
          <w:color w:val="333333"/>
          <w:sz w:val="24"/>
          <w:szCs w:val="24"/>
        </w:rPr>
      </w:pPr>
      <w:r w:rsidRPr="00FB4708">
        <w:rPr>
          <w:rFonts w:ascii="Times New Roman" w:hAnsi="Times New Roman"/>
          <w:color w:val="333333"/>
          <w:sz w:val="24"/>
          <w:szCs w:val="24"/>
        </w:rPr>
        <w:t>in persona del Legale Rappresentante, Sig. ……………………………</w:t>
      </w:r>
      <w:r>
        <w:rPr>
          <w:rFonts w:ascii="Times New Roman" w:hAnsi="Times New Roman"/>
          <w:color w:val="333333"/>
          <w:sz w:val="24"/>
          <w:szCs w:val="24"/>
        </w:rPr>
        <w:t>…………………………..</w:t>
      </w:r>
      <w:r w:rsidRPr="00FB4708">
        <w:rPr>
          <w:rFonts w:ascii="Times New Roman" w:hAnsi="Times New Roman"/>
          <w:color w:val="333333"/>
          <w:sz w:val="24"/>
          <w:szCs w:val="24"/>
        </w:rPr>
        <w:t>,</w:t>
      </w:r>
    </w:p>
    <w:p w:rsidR="00410CC7" w:rsidRDefault="00410CC7" w:rsidP="00867933">
      <w:pPr>
        <w:spacing w:after="0" w:line="450" w:lineRule="atLeast"/>
        <w:rPr>
          <w:rFonts w:ascii="Times New Roman" w:hAnsi="Times New Roman"/>
          <w:color w:val="333333"/>
          <w:sz w:val="24"/>
          <w:szCs w:val="24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Presa visione del progetto </w:t>
      </w:r>
      <w:r>
        <w:rPr>
          <w:rFonts w:ascii="Times New Roman" w:hAnsi="Times New Roman"/>
          <w:b/>
          <w:color w:val="262626"/>
          <w:sz w:val="24"/>
          <w:szCs w:val="24"/>
          <w:lang w:eastAsia="en-US"/>
        </w:rPr>
        <w:t>“Parco delle Eccellenze I</w:t>
      </w:r>
      <w:r w:rsidRPr="00501816">
        <w:rPr>
          <w:rFonts w:ascii="Times New Roman" w:hAnsi="Times New Roman"/>
          <w:b/>
          <w:color w:val="262626"/>
          <w:sz w:val="24"/>
          <w:szCs w:val="24"/>
          <w:lang w:eastAsia="en-US"/>
        </w:rPr>
        <w:t>taliane</w:t>
      </w:r>
      <w:r>
        <w:rPr>
          <w:rFonts w:ascii="Times New Roman" w:hAnsi="Times New Roman"/>
          <w:color w:val="262626"/>
          <w:sz w:val="24"/>
          <w:szCs w:val="24"/>
          <w:lang w:eastAsia="en-US"/>
        </w:rPr>
        <w:t>” in Cina nella città di Hangzhou coordinato e promosso dall’organizzazione</w:t>
      </w:r>
      <w:r w:rsidRPr="00501816">
        <w:rPr>
          <w:rFonts w:ascii="Times New Roman" w:hAnsi="Times New Roman"/>
          <w:b/>
          <w:color w:val="262626"/>
          <w:sz w:val="24"/>
          <w:szCs w:val="24"/>
          <w:lang w:eastAsia="en-US"/>
        </w:rPr>
        <w:t xml:space="preserve"> MAKEITALY</w:t>
      </w: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 selection in collaborazione con </w:t>
      </w:r>
      <w:smartTag w:uri="urn:schemas-microsoft-com:office:smarttags" w:element="PersonName">
        <w:smartTagPr>
          <w:attr w:name="ProductID" w:val="la Confimprese NordOvest"/>
        </w:smartTagPr>
        <w:r>
          <w:rPr>
            <w:rFonts w:ascii="Times New Roman" w:hAnsi="Times New Roman"/>
            <w:color w:val="262626"/>
            <w:sz w:val="24"/>
            <w:szCs w:val="24"/>
            <w:lang w:eastAsia="en-US"/>
          </w:rPr>
          <w:t>la Confimprese NordOvest</w:t>
        </w:r>
      </w:smartTag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 di Torino in partenariato con la municipalità di Hangzhou, per la promozione e commercializzazione delle aziende italiane in Cina e dei loro prodotti e servizi 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“Made in Italy”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 w:rsidRPr="005607CD">
        <w:rPr>
          <w:rFonts w:ascii="Times New Roman" w:hAnsi="Times New Roman"/>
          <w:b/>
          <w:color w:val="262626"/>
          <w:sz w:val="24"/>
          <w:szCs w:val="24"/>
          <w:lang w:eastAsia="en-US"/>
        </w:rPr>
        <w:t>con la presente</w:t>
      </w:r>
      <w:r>
        <w:rPr>
          <w:rFonts w:ascii="Times New Roman" w:hAnsi="Times New Roman"/>
          <w:b/>
          <w:color w:val="262626"/>
          <w:sz w:val="24"/>
          <w:szCs w:val="24"/>
          <w:lang w:eastAsia="en-US"/>
        </w:rPr>
        <w:t xml:space="preserve"> manifesta il proprio</w:t>
      </w:r>
      <w:r w:rsidRPr="009077AC">
        <w:rPr>
          <w:rFonts w:ascii="Times New Roman" w:hAnsi="Times New Roman"/>
          <w:b/>
          <w:color w:val="262626"/>
          <w:sz w:val="24"/>
          <w:szCs w:val="24"/>
          <w:lang w:eastAsia="en-US"/>
        </w:rPr>
        <w:t xml:space="preserve"> inter</w:t>
      </w:r>
      <w:r>
        <w:rPr>
          <w:rFonts w:ascii="Times New Roman" w:hAnsi="Times New Roman"/>
          <w:b/>
          <w:color w:val="262626"/>
          <w:sz w:val="24"/>
          <w:szCs w:val="24"/>
          <w:lang w:eastAsia="en-US"/>
        </w:rPr>
        <w:t>esse a valutare il progetto “Parco delle Eccellenze I</w:t>
      </w:r>
      <w:r w:rsidRPr="00501816">
        <w:rPr>
          <w:rFonts w:ascii="Times New Roman" w:hAnsi="Times New Roman"/>
          <w:b/>
          <w:color w:val="262626"/>
          <w:sz w:val="24"/>
          <w:szCs w:val="24"/>
          <w:lang w:eastAsia="en-US"/>
        </w:rPr>
        <w:t>taliane</w:t>
      </w: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” </w:t>
      </w:r>
      <w:r>
        <w:rPr>
          <w:rFonts w:ascii="Times New Roman" w:hAnsi="Times New Roman"/>
          <w:b/>
          <w:color w:val="262626"/>
          <w:sz w:val="24"/>
          <w:szCs w:val="24"/>
          <w:lang w:eastAsia="en-US"/>
        </w:rPr>
        <w:t xml:space="preserve"> e quindi, a partecipare alla selezione delle aziende e </w:t>
      </w:r>
      <w:r w:rsidRPr="009077AC">
        <w:rPr>
          <w:rFonts w:ascii="Times New Roman" w:hAnsi="Times New Roman"/>
          <w:b/>
          <w:color w:val="262626"/>
          <w:sz w:val="24"/>
          <w:szCs w:val="24"/>
          <w:lang w:eastAsia="en-US"/>
        </w:rPr>
        <w:t>dei prodotti e/o servizi qui di seguito elencati</w:t>
      </w:r>
      <w:r>
        <w:rPr>
          <w:rFonts w:ascii="Times New Roman" w:hAnsi="Times New Roman"/>
          <w:color w:val="262626"/>
          <w:sz w:val="24"/>
          <w:szCs w:val="24"/>
          <w:lang w:eastAsia="en-US"/>
        </w:rPr>
        <w:t>: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10CC7" w:rsidRDefault="00410CC7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10CC7" w:rsidRDefault="00410CC7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410CC7" w:rsidRDefault="00410CC7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091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szCs w:val="32"/>
          <w:u w:val="single"/>
          <w:lang w:eastAsia="en-US"/>
        </w:rPr>
      </w:pPr>
      <w:r w:rsidRPr="00091300">
        <w:rPr>
          <w:rFonts w:ascii="Times New Roman" w:hAnsi="Times New Roman"/>
          <w:b/>
          <w:color w:val="262626"/>
          <w:sz w:val="32"/>
          <w:szCs w:val="32"/>
          <w:u w:val="single"/>
          <w:lang w:eastAsia="en-US"/>
        </w:rPr>
        <w:t xml:space="preserve">La presente non costituisce vincolo o impegno alcuno </w:t>
      </w:r>
    </w:p>
    <w:p w:rsidR="00410CC7" w:rsidRPr="00091300" w:rsidRDefault="00410CC7" w:rsidP="00091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626"/>
          <w:sz w:val="32"/>
          <w:szCs w:val="32"/>
          <w:u w:val="single"/>
          <w:lang w:eastAsia="en-US"/>
        </w:rPr>
      </w:pPr>
      <w:r w:rsidRPr="00091300">
        <w:rPr>
          <w:rFonts w:ascii="Times New Roman" w:hAnsi="Times New Roman"/>
          <w:b/>
          <w:color w:val="262626"/>
          <w:sz w:val="32"/>
          <w:szCs w:val="32"/>
          <w:u w:val="single"/>
          <w:lang w:eastAsia="en-US"/>
        </w:rPr>
        <w:t>da parte della sottoscritta.</w:t>
      </w:r>
    </w:p>
    <w:p w:rsidR="00410CC7" w:rsidRPr="00F22118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62626"/>
          <w:sz w:val="24"/>
          <w:szCs w:val="24"/>
          <w:u w:val="single"/>
          <w:lang w:eastAsia="en-US"/>
        </w:rPr>
      </w:pPr>
    </w:p>
    <w:p w:rsidR="00410CC7" w:rsidRPr="00091300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E consente alla </w:t>
      </w:r>
      <w:r w:rsidRPr="00501816">
        <w:rPr>
          <w:rFonts w:ascii="Times New Roman" w:hAnsi="Times New Roman"/>
          <w:b/>
          <w:color w:val="262626"/>
          <w:sz w:val="24"/>
          <w:szCs w:val="24"/>
          <w:lang w:eastAsia="en-US"/>
        </w:rPr>
        <w:t>MAKEITALY</w:t>
      </w: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 e alla Confimprese del nord Ovest il diritto, a selezionare ed eventualmente ammettere la sottoscritta al progetto di cui sopra.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Pr="001F34A5" w:rsidRDefault="00410CC7" w:rsidP="00747180">
      <w:pPr>
        <w:rPr>
          <w:rFonts w:ascii="Times" w:hAnsi="Times"/>
          <w:i/>
          <w:sz w:val="20"/>
          <w:szCs w:val="20"/>
        </w:rPr>
      </w:pPr>
      <w:r w:rsidRPr="001F34A5">
        <w:rPr>
          <w:rFonts w:ascii="Times New Roman" w:hAnsi="Times New Roman"/>
          <w:i/>
          <w:color w:val="262626"/>
          <w:sz w:val="24"/>
          <w:szCs w:val="24"/>
          <w:lang w:eastAsia="en-US"/>
        </w:rPr>
        <w:t>La sottoscritta autorizza</w:t>
      </w:r>
      <w:r>
        <w:rPr>
          <w:rFonts w:ascii="Times New Roman" w:hAnsi="Times New Roman"/>
          <w:i/>
          <w:color w:val="262626"/>
          <w:sz w:val="24"/>
          <w:szCs w:val="24"/>
          <w:lang w:eastAsia="en-US"/>
        </w:rPr>
        <w:t xml:space="preserve"> </w:t>
      </w:r>
      <w:smartTag w:uri="urn:schemas-microsoft-com:office:smarttags" w:element="PersonName">
        <w:smartTagPr>
          <w:attr w:name="ProductID" w:val="la TOP CONSULTING"/>
        </w:smartTagPr>
        <w:r>
          <w:rPr>
            <w:rFonts w:ascii="Times New Roman" w:hAnsi="Times New Roman"/>
            <w:i/>
            <w:color w:val="262626"/>
            <w:sz w:val="24"/>
            <w:szCs w:val="24"/>
            <w:lang w:eastAsia="en-US"/>
          </w:rPr>
          <w:t>la</w:t>
        </w:r>
        <w:r w:rsidRPr="00501816">
          <w:rPr>
            <w:rFonts w:ascii="Times New Roman" w:hAnsi="Times New Roman"/>
            <w:b/>
            <w:color w:val="262626"/>
            <w:sz w:val="24"/>
            <w:szCs w:val="24"/>
            <w:lang w:eastAsia="en-US"/>
          </w:rPr>
          <w:t xml:space="preserve"> </w:t>
        </w:r>
        <w:r>
          <w:rPr>
            <w:rFonts w:ascii="Times New Roman" w:hAnsi="Times New Roman"/>
            <w:b/>
            <w:color w:val="262626"/>
            <w:sz w:val="24"/>
            <w:szCs w:val="24"/>
            <w:lang w:eastAsia="en-US"/>
          </w:rPr>
          <w:t>TOP CONSULTING</w:t>
        </w:r>
      </w:smartTag>
      <w:r>
        <w:rPr>
          <w:rFonts w:ascii="Times New Roman" w:hAnsi="Times New Roman"/>
          <w:i/>
          <w:color w:val="262626"/>
          <w:sz w:val="24"/>
          <w:szCs w:val="24"/>
          <w:lang w:eastAsia="en-US"/>
        </w:rPr>
        <w:t xml:space="preserve"> </w:t>
      </w:r>
      <w:r>
        <w:rPr>
          <w:rFonts w:ascii="Times" w:hAnsi="Times"/>
          <w:i/>
          <w:iCs/>
          <w:color w:val="444444"/>
          <w:bdr w:val="none" w:sz="0" w:space="0" w:color="auto" w:frame="1"/>
          <w:shd w:val="clear" w:color="auto" w:fill="F8F8F8"/>
        </w:rPr>
        <w:t>a</w:t>
      </w:r>
      <w:r w:rsidRPr="001F34A5">
        <w:rPr>
          <w:rFonts w:ascii="Times" w:hAnsi="Times"/>
          <w:i/>
          <w:iCs/>
          <w:color w:val="444444"/>
          <w:bdr w:val="none" w:sz="0" w:space="0" w:color="auto" w:frame="1"/>
          <w:shd w:val="clear" w:color="auto" w:fill="F8F8F8"/>
        </w:rPr>
        <w:t xml:space="preserve">l trattamento dei dati personali, ai sensi del D.lgs. 196 del 30 giugno </w:t>
      </w:r>
      <w:smartTag w:uri="urn:schemas-microsoft-com:office:smarttags" w:element="metricconverter">
        <w:smartTagPr>
          <w:attr w:name="ProductID" w:val="2003”"/>
        </w:smartTagPr>
        <w:r w:rsidRPr="001F34A5">
          <w:rPr>
            <w:rFonts w:ascii="Times" w:hAnsi="Times"/>
            <w:i/>
            <w:iCs/>
            <w:color w:val="444444"/>
            <w:bdr w:val="none" w:sz="0" w:space="0" w:color="auto" w:frame="1"/>
            <w:shd w:val="clear" w:color="auto" w:fill="F8F8F8"/>
          </w:rPr>
          <w:t>2003</w:t>
        </w:r>
        <w:r w:rsidRPr="001F34A5">
          <w:rPr>
            <w:rFonts w:ascii="Times" w:hAnsi="Times"/>
            <w:i/>
            <w:color w:val="444444"/>
            <w:shd w:val="clear" w:color="auto" w:fill="F8F8F8"/>
          </w:rPr>
          <w:t>”</w:t>
        </w:r>
      </w:smartTag>
      <w:r w:rsidRPr="001F34A5">
        <w:rPr>
          <w:rFonts w:ascii="Times" w:hAnsi="Times"/>
          <w:i/>
          <w:color w:val="444444"/>
          <w:shd w:val="clear" w:color="auto" w:fill="F8F8F8"/>
        </w:rPr>
        <w:t>.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Luogo e data .....................................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333333"/>
          <w:sz w:val="24"/>
          <w:szCs w:val="24"/>
        </w:rPr>
        <w:t>La società/ditta</w:t>
      </w:r>
      <w:r>
        <w:rPr>
          <w:rFonts w:ascii="Times New Roman" w:hAnsi="Times New Roman"/>
          <w:color w:val="262626"/>
          <w:sz w:val="24"/>
          <w:szCs w:val="24"/>
          <w:lang w:eastAsia="en-US"/>
        </w:rPr>
        <w:t>.......................................................(timbro e firma)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Rappresentante legale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Per presa visione 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 xml:space="preserve">Per </w:t>
      </w:r>
      <w:r w:rsidRPr="00501816">
        <w:rPr>
          <w:rFonts w:ascii="Times New Roman" w:hAnsi="Times New Roman"/>
          <w:b/>
          <w:color w:val="262626"/>
          <w:sz w:val="24"/>
          <w:szCs w:val="24"/>
          <w:lang w:eastAsia="en-US"/>
        </w:rPr>
        <w:t>MAKEITALY</w:t>
      </w:r>
    </w:p>
    <w:p w:rsidR="00410CC7" w:rsidRDefault="00410CC7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</w:p>
    <w:p w:rsidR="00410CC7" w:rsidRPr="00A114CB" w:rsidRDefault="00410CC7" w:rsidP="00A11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62626"/>
          <w:sz w:val="24"/>
          <w:szCs w:val="24"/>
          <w:lang w:eastAsia="en-US"/>
        </w:rPr>
      </w:pPr>
      <w:r>
        <w:rPr>
          <w:rFonts w:ascii="Times New Roman" w:hAnsi="Times New Roman"/>
          <w:color w:val="262626"/>
          <w:sz w:val="24"/>
          <w:szCs w:val="24"/>
          <w:lang w:eastAsia="en-US"/>
        </w:rPr>
        <w:t>.......................................................</w:t>
      </w:r>
    </w:p>
    <w:p w:rsidR="00410CC7" w:rsidRDefault="00410CC7" w:rsidP="00C03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</w:pPr>
    </w:p>
    <w:p w:rsidR="00410CC7" w:rsidRDefault="00410CC7" w:rsidP="00C03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</w:pPr>
    </w:p>
    <w:p w:rsidR="00410CC7" w:rsidRDefault="00410CC7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</w:pPr>
    </w:p>
    <w:p w:rsidR="00410CC7" w:rsidRDefault="00410CC7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  <w:t>Dopo aver compilato la lettera d’intenti  in tutte le sue parti, inviare il documento:</w:t>
      </w:r>
    </w:p>
    <w:p w:rsidR="00410CC7" w:rsidRDefault="00410CC7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  <w:t xml:space="preserve">via mail a: segreteria@topconsultingsrl.it </w:t>
      </w:r>
    </w:p>
    <w:p w:rsidR="00410CC7" w:rsidRPr="003D4F61" w:rsidRDefault="00410CC7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hAnsi="Cambria" w:cs="Cambria"/>
          <w:b/>
          <w:bCs/>
          <w:color w:val="266AB0"/>
          <w:sz w:val="24"/>
          <w:szCs w:val="36"/>
          <w:lang w:eastAsia="en-US"/>
        </w:rPr>
        <w:t>Approfondimenti su: www.makeitalyselection.com</w:t>
      </w:r>
    </w:p>
    <w:sectPr w:rsidR="00410CC7" w:rsidRPr="003D4F61" w:rsidSect="004240A5">
      <w:footerReference w:type="default" r:id="rId9"/>
      <w:pgSz w:w="11906" w:h="16838"/>
      <w:pgMar w:top="851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C7" w:rsidRDefault="00410CC7" w:rsidP="004240A5">
      <w:pPr>
        <w:spacing w:after="0" w:line="240" w:lineRule="auto"/>
      </w:pPr>
      <w:r>
        <w:separator/>
      </w:r>
    </w:p>
  </w:endnote>
  <w:endnote w:type="continuationSeparator" w:id="0">
    <w:p w:rsidR="00410CC7" w:rsidRDefault="00410CC7" w:rsidP="0042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C7" w:rsidRDefault="00410CC7" w:rsidP="004240A5">
    <w:pPr>
      <w:pStyle w:val="Footer"/>
    </w:pPr>
  </w:p>
  <w:p w:rsidR="00410CC7" w:rsidRDefault="00410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C7" w:rsidRDefault="00410CC7" w:rsidP="004240A5">
      <w:pPr>
        <w:spacing w:after="0" w:line="240" w:lineRule="auto"/>
      </w:pPr>
      <w:r>
        <w:separator/>
      </w:r>
    </w:p>
  </w:footnote>
  <w:footnote w:type="continuationSeparator" w:id="0">
    <w:p w:rsidR="00410CC7" w:rsidRDefault="00410CC7" w:rsidP="0042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2C3"/>
    <w:multiLevelType w:val="hybridMultilevel"/>
    <w:tmpl w:val="F9B8B70C"/>
    <w:lvl w:ilvl="0" w:tplc="0410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1">
    <w:nsid w:val="1DF62A9D"/>
    <w:multiLevelType w:val="multilevel"/>
    <w:tmpl w:val="DDF4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7BB35C67"/>
    <w:multiLevelType w:val="multilevel"/>
    <w:tmpl w:val="06EA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BC1"/>
    <w:rsid w:val="00040E25"/>
    <w:rsid w:val="00046578"/>
    <w:rsid w:val="000665BF"/>
    <w:rsid w:val="00091300"/>
    <w:rsid w:val="00122F2B"/>
    <w:rsid w:val="0013547B"/>
    <w:rsid w:val="00142028"/>
    <w:rsid w:val="00153395"/>
    <w:rsid w:val="001737E6"/>
    <w:rsid w:val="001D318D"/>
    <w:rsid w:val="001F34A5"/>
    <w:rsid w:val="00216A59"/>
    <w:rsid w:val="00217378"/>
    <w:rsid w:val="00225554"/>
    <w:rsid w:val="00235C57"/>
    <w:rsid w:val="002574E8"/>
    <w:rsid w:val="00260ED2"/>
    <w:rsid w:val="002653C9"/>
    <w:rsid w:val="002839F3"/>
    <w:rsid w:val="002D3890"/>
    <w:rsid w:val="002E75CE"/>
    <w:rsid w:val="003057A7"/>
    <w:rsid w:val="003079A2"/>
    <w:rsid w:val="00320933"/>
    <w:rsid w:val="00345E89"/>
    <w:rsid w:val="00351D1F"/>
    <w:rsid w:val="0035793A"/>
    <w:rsid w:val="00361D96"/>
    <w:rsid w:val="0039655B"/>
    <w:rsid w:val="003A3E74"/>
    <w:rsid w:val="003B36D8"/>
    <w:rsid w:val="003D4F61"/>
    <w:rsid w:val="003E3B37"/>
    <w:rsid w:val="003F3A18"/>
    <w:rsid w:val="003F7D98"/>
    <w:rsid w:val="00410CC7"/>
    <w:rsid w:val="0041355C"/>
    <w:rsid w:val="004240A5"/>
    <w:rsid w:val="004465FF"/>
    <w:rsid w:val="00467BBC"/>
    <w:rsid w:val="00485240"/>
    <w:rsid w:val="004C068C"/>
    <w:rsid w:val="004E6488"/>
    <w:rsid w:val="00501816"/>
    <w:rsid w:val="00512E8F"/>
    <w:rsid w:val="005152BB"/>
    <w:rsid w:val="00521FBD"/>
    <w:rsid w:val="00530CC3"/>
    <w:rsid w:val="0054300E"/>
    <w:rsid w:val="005607CD"/>
    <w:rsid w:val="005756AF"/>
    <w:rsid w:val="005B2FFF"/>
    <w:rsid w:val="005E71C3"/>
    <w:rsid w:val="006171A7"/>
    <w:rsid w:val="006356B6"/>
    <w:rsid w:val="006A7055"/>
    <w:rsid w:val="006C69F8"/>
    <w:rsid w:val="007279C2"/>
    <w:rsid w:val="00747180"/>
    <w:rsid w:val="007874A9"/>
    <w:rsid w:val="007C4BC8"/>
    <w:rsid w:val="007F308B"/>
    <w:rsid w:val="008560D3"/>
    <w:rsid w:val="00867933"/>
    <w:rsid w:val="008909A9"/>
    <w:rsid w:val="009077AC"/>
    <w:rsid w:val="0092518B"/>
    <w:rsid w:val="00967281"/>
    <w:rsid w:val="009C498C"/>
    <w:rsid w:val="009F0929"/>
    <w:rsid w:val="009F1745"/>
    <w:rsid w:val="009F49D6"/>
    <w:rsid w:val="00A114CB"/>
    <w:rsid w:val="00A21BA5"/>
    <w:rsid w:val="00A241A0"/>
    <w:rsid w:val="00A55222"/>
    <w:rsid w:val="00A80E44"/>
    <w:rsid w:val="00A96E51"/>
    <w:rsid w:val="00AA4EEE"/>
    <w:rsid w:val="00AB0568"/>
    <w:rsid w:val="00AB699A"/>
    <w:rsid w:val="00AC331C"/>
    <w:rsid w:val="00B06BCF"/>
    <w:rsid w:val="00B375C2"/>
    <w:rsid w:val="00B63E03"/>
    <w:rsid w:val="00B8047A"/>
    <w:rsid w:val="00B91FA2"/>
    <w:rsid w:val="00BD5BC1"/>
    <w:rsid w:val="00C03149"/>
    <w:rsid w:val="00C120FA"/>
    <w:rsid w:val="00C3483D"/>
    <w:rsid w:val="00C80F96"/>
    <w:rsid w:val="00CA2A14"/>
    <w:rsid w:val="00CA33DF"/>
    <w:rsid w:val="00CB63B7"/>
    <w:rsid w:val="00CF25EB"/>
    <w:rsid w:val="00D12D66"/>
    <w:rsid w:val="00D54FDB"/>
    <w:rsid w:val="00D63953"/>
    <w:rsid w:val="00DE358E"/>
    <w:rsid w:val="00DE55C0"/>
    <w:rsid w:val="00DF79C3"/>
    <w:rsid w:val="00E22CFB"/>
    <w:rsid w:val="00E65360"/>
    <w:rsid w:val="00EF3B66"/>
    <w:rsid w:val="00F14FBA"/>
    <w:rsid w:val="00F219C8"/>
    <w:rsid w:val="00F22118"/>
    <w:rsid w:val="00F914D5"/>
    <w:rsid w:val="00FB4708"/>
    <w:rsid w:val="00FC51A6"/>
    <w:rsid w:val="00FF1F3E"/>
    <w:rsid w:val="00FF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C1"/>
    <w:pPr>
      <w:spacing w:after="200" w:line="276" w:lineRule="auto"/>
    </w:pPr>
    <w:rPr>
      <w:rFonts w:eastAsia="MS 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5BC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D5BC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574E8"/>
    <w:pPr>
      <w:ind w:left="720"/>
      <w:contextualSpacing/>
    </w:pPr>
  </w:style>
  <w:style w:type="table" w:styleId="TableGrid">
    <w:name w:val="Table Grid"/>
    <w:basedOn w:val="TableNormal"/>
    <w:uiPriority w:val="99"/>
    <w:rsid w:val="00F219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F79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79C3"/>
    <w:rPr>
      <w:rFonts w:ascii="Lucida Grande" w:eastAsia="MS ??" w:hAnsi="Lucida Grande" w:cs="Times New Roman"/>
      <w:sz w:val="18"/>
      <w:szCs w:val="18"/>
      <w:lang w:eastAsia="it-IT"/>
    </w:rPr>
  </w:style>
  <w:style w:type="character" w:styleId="Emphasis">
    <w:name w:val="Emphasis"/>
    <w:basedOn w:val="DefaultParagraphFont"/>
    <w:uiPriority w:val="99"/>
    <w:qFormat/>
    <w:rsid w:val="00747180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424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0A5"/>
    <w:rPr>
      <w:rFonts w:eastAsia="MS ??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424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0A5"/>
    <w:rPr>
      <w:rFonts w:eastAsia="MS ??" w:cs="Times New Roman"/>
      <w:lang w:eastAsia="it-IT"/>
    </w:rPr>
  </w:style>
  <w:style w:type="character" w:styleId="FollowedHyperlink">
    <w:name w:val="FollowedHyperlink"/>
    <w:basedOn w:val="DefaultParagraphFont"/>
    <w:uiPriority w:val="99"/>
    <w:rsid w:val="0021737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362</Words>
  <Characters>2066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Doria</dc:creator>
  <cp:keywords/>
  <dc:description/>
  <cp:lastModifiedBy>Patrizia</cp:lastModifiedBy>
  <cp:revision>3</cp:revision>
  <cp:lastPrinted>2014-07-15T13:19:00Z</cp:lastPrinted>
  <dcterms:created xsi:type="dcterms:W3CDTF">2015-02-11T06:34:00Z</dcterms:created>
  <dcterms:modified xsi:type="dcterms:W3CDTF">2015-02-17T10:48:00Z</dcterms:modified>
</cp:coreProperties>
</file>